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39E006" w14:textId="48CAC490" w:rsidR="00A40481" w:rsidRPr="008347D3" w:rsidRDefault="002F6911" w:rsidP="004F31F7">
      <w:pPr>
        <w:bidi/>
      </w:pPr>
      <w:r w:rsidRPr="00B93771">
        <w:rPr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2C78B0DE" wp14:editId="36A5BEE7">
            <wp:simplePos x="0" y="0"/>
            <wp:positionH relativeFrom="column">
              <wp:posOffset>758281</wp:posOffset>
            </wp:positionH>
            <wp:positionV relativeFrom="paragraph">
              <wp:posOffset>182</wp:posOffset>
            </wp:positionV>
            <wp:extent cx="7735824" cy="5294376"/>
            <wp:effectExtent l="0" t="0" r="0" b="1905"/>
            <wp:wrapThrough wrapText="bothSides">
              <wp:wrapPolygon edited="0">
                <wp:start x="21384" y="0"/>
                <wp:lineTo x="0" y="233"/>
                <wp:lineTo x="0" y="21530"/>
                <wp:lineTo x="19256" y="21530"/>
                <wp:lineTo x="20267" y="21452"/>
                <wp:lineTo x="20107" y="21141"/>
                <wp:lineTo x="21437" y="21064"/>
                <wp:lineTo x="21543" y="19898"/>
                <wp:lineTo x="21543" y="18654"/>
                <wp:lineTo x="16809" y="18654"/>
                <wp:lineTo x="21543" y="18266"/>
                <wp:lineTo x="21543" y="18032"/>
                <wp:lineTo x="19788" y="17411"/>
                <wp:lineTo x="21543" y="17255"/>
                <wp:lineTo x="21543" y="16400"/>
                <wp:lineTo x="21437" y="15312"/>
                <wp:lineTo x="16809" y="14923"/>
                <wp:lineTo x="21543" y="14923"/>
                <wp:lineTo x="21543" y="13058"/>
                <wp:lineTo x="21277" y="13058"/>
                <wp:lineTo x="16809" y="12436"/>
                <wp:lineTo x="21543" y="11503"/>
                <wp:lineTo x="21543" y="11348"/>
                <wp:lineTo x="16809" y="11193"/>
                <wp:lineTo x="16809" y="9949"/>
                <wp:lineTo x="21490" y="9871"/>
                <wp:lineTo x="21543" y="9793"/>
                <wp:lineTo x="21118" y="8705"/>
                <wp:lineTo x="21543" y="8317"/>
                <wp:lineTo x="21277" y="8083"/>
                <wp:lineTo x="16809" y="7462"/>
                <wp:lineTo x="21490" y="7384"/>
                <wp:lineTo x="21543" y="7306"/>
                <wp:lineTo x="21118" y="6218"/>
                <wp:lineTo x="21543" y="5829"/>
                <wp:lineTo x="21277" y="5596"/>
                <wp:lineTo x="16809" y="4974"/>
                <wp:lineTo x="21543" y="4819"/>
                <wp:lineTo x="21543" y="4664"/>
                <wp:lineTo x="16809" y="3731"/>
                <wp:lineTo x="19362" y="3731"/>
                <wp:lineTo x="21543" y="3187"/>
                <wp:lineTo x="21543" y="0"/>
                <wp:lineTo x="213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3" b="-1"/>
                    <a:stretch/>
                  </pic:blipFill>
                  <pic:spPr bwMode="auto">
                    <a:xfrm>
                      <a:off x="0" y="0"/>
                      <a:ext cx="7735824" cy="529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81204399"/>
      <w:bookmarkEnd w:id="0"/>
      <w:r w:rsidR="0026409C">
        <w:rPr>
          <w:sz w:val="22"/>
          <w:szCs w:val="22"/>
          <w:lang w:eastAsia="ar"/>
        </w:rPr>
        <w:object w:dxaOrig="1520" w:dyaOrig="988" w14:anchorId="011F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36pt" o:ole="">
            <v:imagedata r:id="rId12" o:title=""/>
          </v:shape>
          <o:OLEObject Type="Embed" ProgID="Excel.Sheet.12" ShapeID="_x0000_i1025" DrawAspect="Icon" ObjectID="_1705406882" r:id="rId13"/>
        </w:object>
      </w:r>
    </w:p>
    <w:sectPr w:rsidR="00A40481" w:rsidRPr="008347D3" w:rsidSect="00834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B07B7" w14:textId="77777777" w:rsidR="00791BE6" w:rsidRDefault="00791BE6">
      <w:r>
        <w:separator/>
      </w:r>
    </w:p>
    <w:p w14:paraId="3DE3E241" w14:textId="77777777" w:rsidR="00791BE6" w:rsidRDefault="00791BE6"/>
  </w:endnote>
  <w:endnote w:type="continuationSeparator" w:id="0">
    <w:p w14:paraId="3F94EB8C" w14:textId="77777777" w:rsidR="00791BE6" w:rsidRDefault="00791BE6">
      <w:r>
        <w:continuationSeparator/>
      </w:r>
    </w:p>
    <w:p w14:paraId="4F1D3007" w14:textId="77777777" w:rsidR="00791BE6" w:rsidRDefault="00791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FB12" w14:textId="77777777" w:rsidR="005638F8" w:rsidRDefault="005638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28E9" w14:textId="6D5CE0BC" w:rsidR="0026409C" w:rsidRPr="006C1ABD" w:rsidRDefault="0026409C" w:rsidP="0026409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2DA3DD" wp14:editId="1807E569">
              <wp:simplePos x="0" y="0"/>
              <wp:positionH relativeFrom="margin">
                <wp:align>left</wp:align>
              </wp:positionH>
              <wp:positionV relativeFrom="paragraph">
                <wp:posOffset>146685</wp:posOffset>
              </wp:positionV>
              <wp:extent cx="9074150" cy="25400"/>
              <wp:effectExtent l="0" t="0" r="317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7415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45AF5" id="Straight Connector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5pt" to="714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7E189DFBD4A40C8AF39ED6B987B83D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EOM-ZO0-TP-000180-AR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35D86CD570E4BD7BD5E8760EBE6AAF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8C5912" w14:textId="792161D2" w:rsidR="0026409C" w:rsidRPr="006C1ABD" w:rsidRDefault="0026409C" w:rsidP="0026409C">
    <w:pPr>
      <w:framePr w:wrap="none" w:vAnchor="text" w:hAnchor="page" w:x="16401" w:y="58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E2D25AD" w:rsidR="009210BF" w:rsidRPr="0026409C" w:rsidRDefault="0026409C" w:rsidP="0026409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AE9" w14:textId="77777777" w:rsidR="005638F8" w:rsidRDefault="005638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C331" w14:textId="77777777" w:rsidR="00791BE6" w:rsidRDefault="00791BE6">
      <w:r>
        <w:separator/>
      </w:r>
    </w:p>
    <w:p w14:paraId="4E14D2EA" w14:textId="77777777" w:rsidR="00791BE6" w:rsidRDefault="00791BE6"/>
  </w:footnote>
  <w:footnote w:type="continuationSeparator" w:id="0">
    <w:p w14:paraId="76DEE46B" w14:textId="77777777" w:rsidR="00791BE6" w:rsidRDefault="00791BE6">
      <w:r>
        <w:continuationSeparator/>
      </w:r>
    </w:p>
    <w:p w14:paraId="5FEDCC96" w14:textId="77777777" w:rsidR="00791BE6" w:rsidRDefault="00791B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2A09" w14:textId="77777777" w:rsidR="005638F8" w:rsidRDefault="005638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638F8" w14:paraId="55B15A60" w14:textId="77777777" w:rsidTr="008347D3">
      <w:trPr>
        <w:jc w:val="center"/>
      </w:trPr>
      <w:tc>
        <w:tcPr>
          <w:tcW w:w="2070" w:type="dxa"/>
        </w:tcPr>
        <w:p w14:paraId="01975BF5" w14:textId="767A08E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D074BB2" w:rsidR="009210BF" w:rsidRPr="006A25F8" w:rsidRDefault="005638F8" w:rsidP="00AA0F77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bookmarkStart w:id="1" w:name="_GoBack"/>
          <w:r w:rsidRPr="005638F8">
            <w:rPr>
              <w:kern w:val="32"/>
              <w:sz w:val="24"/>
              <w:szCs w:val="24"/>
              <w:rtl/>
              <w:lang w:eastAsia="ar"/>
            </w:rPr>
            <w:t>نموذج خ</w:t>
          </w:r>
          <w:r w:rsidR="00AA0F77">
            <w:rPr>
              <w:kern w:val="32"/>
              <w:sz w:val="24"/>
              <w:szCs w:val="24"/>
              <w:rtl/>
              <w:lang w:eastAsia="ar"/>
            </w:rPr>
            <w:t xml:space="preserve">طة إدارة المخلفات </w:t>
          </w:r>
          <w:r w:rsidR="00AA0F77">
            <w:rPr>
              <w:rFonts w:hint="cs"/>
              <w:kern w:val="32"/>
              <w:sz w:val="24"/>
              <w:szCs w:val="24"/>
              <w:rtl/>
              <w:lang w:eastAsia="ar"/>
            </w:rPr>
            <w:t>في المدارس والجامعات</w:t>
          </w:r>
          <w:bookmarkEnd w:id="1"/>
        </w:p>
      </w:tc>
    </w:tr>
  </w:tbl>
  <w:p w14:paraId="0FE4F66F" w14:textId="0CBE8699" w:rsidR="009210BF" w:rsidRPr="00AC1B11" w:rsidRDefault="004F31F7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FA3AB93" wp14:editId="0427B443">
          <wp:simplePos x="0" y="0"/>
          <wp:positionH relativeFrom="column">
            <wp:posOffset>-504190</wp:posOffset>
          </wp:positionH>
          <wp:positionV relativeFrom="paragraph">
            <wp:posOffset>-647700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7683" w14:textId="77777777" w:rsidR="005638F8" w:rsidRDefault="005638F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09C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11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4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1F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8F8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0CA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1BE6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107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7D2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F77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AB4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6D09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6E1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47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E189DFBD4A40C8AF39ED6B987B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7530-DAF0-46D7-A437-026509E41359}"/>
      </w:docPartPr>
      <w:docPartBody>
        <w:p w:rsidR="00000000" w:rsidRDefault="009B6719" w:rsidP="009B6719">
          <w:pPr>
            <w:pStyle w:val="57E189DFBD4A40C8AF39ED6B987B83D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35D86CD570E4BD7BD5E8760EBE6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1AC7-002E-4B6E-9641-52F486B148B1}"/>
      </w:docPartPr>
      <w:docPartBody>
        <w:p w:rsidR="00000000" w:rsidRDefault="009B6719" w:rsidP="009B6719">
          <w:pPr>
            <w:pStyle w:val="F35D86CD570E4BD7BD5E8760EBE6AAF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19"/>
    <w:rsid w:val="009B6719"/>
    <w:rsid w:val="00C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6719"/>
    <w:rPr>
      <w:color w:val="808080"/>
    </w:rPr>
  </w:style>
  <w:style w:type="paragraph" w:customStyle="1" w:styleId="57E189DFBD4A40C8AF39ED6B987B83D0">
    <w:name w:val="57E189DFBD4A40C8AF39ED6B987B83D0"/>
    <w:rsid w:val="009B6719"/>
    <w:pPr>
      <w:bidi/>
    </w:pPr>
  </w:style>
  <w:style w:type="paragraph" w:customStyle="1" w:styleId="52B466679C9848E193C36638B18AA0AE">
    <w:name w:val="52B466679C9848E193C36638B18AA0AE"/>
    <w:rsid w:val="009B6719"/>
    <w:pPr>
      <w:bidi/>
    </w:pPr>
  </w:style>
  <w:style w:type="paragraph" w:customStyle="1" w:styleId="F35D86CD570E4BD7BD5E8760EBE6AAF3">
    <w:name w:val="F35D86CD570E4BD7BD5E8760EBE6AAF3"/>
    <w:rsid w:val="009B671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79B72-9554-49F3-BFB8-7B7D3426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EOM-ZO0-TP-000180-AR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2021-03-15T08:58:00Z</dcterms:created>
  <dcterms:modified xsi:type="dcterms:W3CDTF">2022-02-03T12:22:00Z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